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victoria-daly-profile"/>
    <w:p>
      <w:pPr>
        <w:pStyle w:val="Heading1"/>
      </w:pPr>
      <w:r>
        <w:t xml:space="preserve">Victoria Daly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153,287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3,265          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Daguragu - Kalkarindji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 Daly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10,875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3,625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$36,979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$237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1,149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1103 - Tropical Low 03U/ Tropical Low 07U - Ex-TC Lincoln (Jan - Feb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1051 - Northern Region Flooding (26 February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1045 - Ex-Tropical Cyclone Ellie and Flooding (December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1003 - NT - Tropical Cyclone Tiffany (January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755,400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2024-11-14T23:53:59Z</dcterms:created>
  <dcterms:modified xsi:type="dcterms:W3CDTF">2024-11-14T23:53:59Z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